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附件1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立项国家标准项目名单</w:t>
      </w:r>
    </w:p>
    <w:bookmarkEnd w:id="0"/>
    <w:p>
      <w:pPr>
        <w:jc w:val="center"/>
        <w:rPr>
          <w:rFonts w:ascii="华文中宋" w:hAnsi="华文中宋" w:eastAsia="华文中宋"/>
          <w:sz w:val="36"/>
          <w:szCs w:val="36"/>
        </w:rPr>
      </w:pPr>
    </w:p>
    <w:tbl>
      <w:tblPr>
        <w:tblStyle w:val="4"/>
        <w:tblW w:w="8364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054"/>
        <w:gridCol w:w="3260"/>
        <w:gridCol w:w="1276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计划编号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标准性质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制修订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20174011-Q-333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物业服务安全与应急处置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强制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20173942-T-333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物业服务顾客满意度测评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20173943-T-333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物业管理术语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950FF"/>
    <w:rsid w:val="3F1950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2018-03-22T02:28:00Z</dcterms:created>
  <dc:creator>文婧</dc:creator>
  <cp:lastModifiedBy>文婧</cp:lastModifiedBy>
  <dcterms:modified xsi:type="dcterms:W3CDTF">2018-03-22T02:29:16Z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